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C8" w:rsidRPr="002B75B9" w:rsidRDefault="003231C8" w:rsidP="003231C8">
      <w:pPr>
        <w:rPr>
          <w:rFonts w:ascii="Times New Roman" w:hAnsi="Times New Roman" w:cs="Times New Roman"/>
          <w:b/>
          <w:sz w:val="20"/>
          <w:szCs w:val="20"/>
        </w:rPr>
      </w:pPr>
      <w:r w:rsidRPr="002B75B9">
        <w:rPr>
          <w:rFonts w:ascii="Times New Roman" w:hAnsi="Times New Roman" w:cs="Times New Roman"/>
          <w:b/>
          <w:sz w:val="20"/>
          <w:szCs w:val="20"/>
        </w:rPr>
        <w:t xml:space="preserve">Weekly Quality Managers </w:t>
      </w:r>
      <w:proofErr w:type="gramStart"/>
      <w:r w:rsidRPr="002B75B9">
        <w:rPr>
          <w:rFonts w:ascii="Times New Roman" w:hAnsi="Times New Roman" w:cs="Times New Roman"/>
          <w:b/>
          <w:sz w:val="20"/>
          <w:szCs w:val="20"/>
        </w:rPr>
        <w:t>Conference  Meeting</w:t>
      </w:r>
      <w:proofErr w:type="gramEnd"/>
      <w:r w:rsidRPr="002B75B9">
        <w:rPr>
          <w:rFonts w:ascii="Times New Roman" w:hAnsi="Times New Roman" w:cs="Times New Roman"/>
          <w:b/>
          <w:sz w:val="20"/>
          <w:szCs w:val="20"/>
        </w:rPr>
        <w:t>; August 22,2012.</w:t>
      </w:r>
    </w:p>
    <w:p w:rsidR="003231C8" w:rsidRPr="002B75B9" w:rsidRDefault="003231C8" w:rsidP="002B75B9">
      <w:pPr>
        <w:rPr>
          <w:rFonts w:ascii="Times New Roman" w:hAnsi="Times New Roman" w:cs="Times New Roman"/>
          <w:b/>
          <w:sz w:val="20"/>
          <w:szCs w:val="20"/>
        </w:rPr>
      </w:pPr>
      <w:r w:rsidRPr="002B75B9">
        <w:rPr>
          <w:rFonts w:ascii="Times New Roman" w:hAnsi="Times New Roman" w:cs="Times New Roman"/>
          <w:b/>
          <w:sz w:val="20"/>
          <w:szCs w:val="20"/>
        </w:rPr>
        <w:t>Quality Systems Summary</w:t>
      </w:r>
    </w:p>
    <w:p w:rsidR="003231C8" w:rsidRDefault="003231C8" w:rsidP="003231C8">
      <w:pPr>
        <w:ind w:left="1080"/>
        <w:rPr>
          <w:rFonts w:ascii="Times New Roman" w:hAnsi="Times New Roman" w:cs="Times New Roman"/>
          <w:sz w:val="20"/>
          <w:szCs w:val="20"/>
        </w:rPr>
      </w:pPr>
    </w:p>
    <w:p w:rsidR="003231C8" w:rsidRDefault="003231C8" w:rsidP="003231C8">
      <w:pPr>
        <w:rPr>
          <w:rFonts w:ascii="Times New Roman" w:hAnsi="Times New Roman" w:cs="Times New Roman"/>
          <w:sz w:val="20"/>
          <w:szCs w:val="20"/>
        </w:rPr>
      </w:pPr>
      <w:r w:rsidRPr="003231C8">
        <w:rPr>
          <w:rFonts w:ascii="Times New Roman" w:hAnsi="Times New Roman" w:cs="Times New Roman"/>
          <w:sz w:val="20"/>
          <w:szCs w:val="20"/>
        </w:rPr>
        <w:t>General Ann</w:t>
      </w:r>
      <w:r w:rsidR="002B75B9">
        <w:rPr>
          <w:rFonts w:ascii="Times New Roman" w:hAnsi="Times New Roman" w:cs="Times New Roman"/>
          <w:sz w:val="20"/>
          <w:szCs w:val="20"/>
        </w:rPr>
        <w:t xml:space="preserve">ouncements – QMS Windsor Machine &amp; </w:t>
      </w:r>
      <w:proofErr w:type="gramStart"/>
      <w:r w:rsidR="002B75B9">
        <w:rPr>
          <w:rFonts w:ascii="Times New Roman" w:hAnsi="Times New Roman" w:cs="Times New Roman"/>
          <w:sz w:val="20"/>
          <w:szCs w:val="20"/>
        </w:rPr>
        <w:t>Stamping  Overview</w:t>
      </w:r>
      <w:proofErr w:type="gramEnd"/>
      <w:r w:rsidR="002B75B9">
        <w:rPr>
          <w:rFonts w:ascii="Times New Roman" w:hAnsi="Times New Roman" w:cs="Times New Roman"/>
          <w:sz w:val="20"/>
          <w:szCs w:val="20"/>
        </w:rPr>
        <w:t xml:space="preserve"> </w:t>
      </w:r>
      <w:r w:rsidRPr="003231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31C8" w:rsidRDefault="003231C8" w:rsidP="001D2F4E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3231C8">
        <w:rPr>
          <w:rFonts w:ascii="Times New Roman" w:hAnsi="Times New Roman" w:cs="Times New Roman"/>
          <w:sz w:val="20"/>
          <w:szCs w:val="20"/>
        </w:rPr>
        <w:t>ISO/TS Surveillance Audits by BSI registrar have been completed for WM-Corporate, WM-Taylor, WM- G&amp;R 1</w:t>
      </w:r>
      <w:r w:rsidR="00FB0A9F">
        <w:rPr>
          <w:rFonts w:ascii="Times New Roman" w:hAnsi="Times New Roman" w:cs="Times New Roman"/>
          <w:sz w:val="20"/>
          <w:szCs w:val="20"/>
        </w:rPr>
        <w:t xml:space="preserve"> and WM G&amp;R 3</w:t>
      </w:r>
      <w:r w:rsidRPr="003231C8">
        <w:rPr>
          <w:rFonts w:ascii="Times New Roman" w:hAnsi="Times New Roman" w:cs="Times New Roman"/>
          <w:sz w:val="20"/>
          <w:szCs w:val="20"/>
        </w:rPr>
        <w:t>.  Based on these Audit reports, BSI has provided WM&amp;S with a report that summarized the findings.</w:t>
      </w:r>
    </w:p>
    <w:p w:rsidR="001D2F4E" w:rsidRDefault="001D2F4E" w:rsidP="001D2F4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825F0" w:rsidRPr="001D2F4E" w:rsidRDefault="003231C8" w:rsidP="001D2F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D2F4E">
        <w:rPr>
          <w:rFonts w:ascii="Times New Roman" w:hAnsi="Times New Roman" w:cs="Times New Roman"/>
          <w:sz w:val="20"/>
          <w:szCs w:val="20"/>
        </w:rPr>
        <w:t>ISO/TS Clause 7.5.1</w:t>
      </w:r>
      <w:r w:rsidR="00B825F0" w:rsidRPr="001D2F4E">
        <w:rPr>
          <w:rFonts w:ascii="Times New Roman" w:hAnsi="Times New Roman" w:cs="Times New Roman"/>
          <w:sz w:val="20"/>
          <w:szCs w:val="20"/>
        </w:rPr>
        <w:t>/2</w:t>
      </w:r>
    </w:p>
    <w:p w:rsidR="003231C8" w:rsidRDefault="00B825F0" w:rsidP="003231C8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Production Control Plan, Work Instr</w:t>
      </w:r>
      <w:r w:rsidR="002125A4">
        <w:rPr>
          <w:rFonts w:ascii="Times New Roman" w:hAnsi="Times New Roman" w:cs="Times New Roman"/>
          <w:sz w:val="20"/>
          <w:szCs w:val="20"/>
        </w:rPr>
        <w:t xml:space="preserve">uctions was found to be the area </w:t>
      </w:r>
      <w:proofErr w:type="gramStart"/>
      <w:r w:rsidR="002125A4">
        <w:rPr>
          <w:rFonts w:ascii="Times New Roman" w:hAnsi="Times New Roman" w:cs="Times New Roman"/>
          <w:sz w:val="20"/>
          <w:szCs w:val="20"/>
        </w:rPr>
        <w:t>of  grea</w:t>
      </w:r>
      <w:r>
        <w:rPr>
          <w:rFonts w:ascii="Times New Roman" w:hAnsi="Times New Roman" w:cs="Times New Roman"/>
          <w:sz w:val="20"/>
          <w:szCs w:val="20"/>
        </w:rPr>
        <w:t>test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numbers of issues. Examples were: Control Plan st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ates caliper to be used and micrometer was used; Control Plan frequency was 5 per hour and operator is gauging every part. Some issues were attributed to preventative maintenance implementation: spare parts inventory, maintenance objectives</w:t>
      </w:r>
      <w:r w:rsidR="001D2F4E">
        <w:rPr>
          <w:rFonts w:ascii="Times New Roman" w:hAnsi="Times New Roman" w:cs="Times New Roman"/>
          <w:sz w:val="20"/>
          <w:szCs w:val="20"/>
        </w:rPr>
        <w:t xml:space="preserve"> etc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825F0" w:rsidRDefault="00B825F0" w:rsidP="003231C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825F0" w:rsidRPr="001D2F4E" w:rsidRDefault="00B825F0" w:rsidP="001D2F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D2F4E">
        <w:rPr>
          <w:rFonts w:ascii="Times New Roman" w:hAnsi="Times New Roman" w:cs="Times New Roman"/>
          <w:sz w:val="20"/>
          <w:szCs w:val="20"/>
        </w:rPr>
        <w:t>ISO/TS Clause  5.6</w:t>
      </w:r>
    </w:p>
    <w:p w:rsidR="001D2F4E" w:rsidRDefault="00B825F0" w:rsidP="001D2F4E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Management Review of Inputs and Statement of Outputs is the second most common issue. Examples are that</w:t>
      </w:r>
      <w:r w:rsidR="002125A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the required inputs are not considered;</w:t>
      </w:r>
      <w:r w:rsidR="001D2F4E">
        <w:rPr>
          <w:rFonts w:ascii="Times New Roman" w:hAnsi="Times New Roman" w:cs="Times New Roman"/>
          <w:sz w:val="20"/>
          <w:szCs w:val="20"/>
        </w:rPr>
        <w:t xml:space="preserve"> actions of metrics not meeting targets are not complete, method </w:t>
      </w:r>
      <w:r w:rsidR="00412DC0">
        <w:rPr>
          <w:rFonts w:ascii="Times New Roman" w:hAnsi="Times New Roman" w:cs="Times New Roman"/>
          <w:sz w:val="20"/>
          <w:szCs w:val="20"/>
        </w:rPr>
        <w:t xml:space="preserve">of collecting </w:t>
      </w:r>
      <w:r w:rsidR="001D2F4E">
        <w:rPr>
          <w:rFonts w:ascii="Times New Roman" w:hAnsi="Times New Roman" w:cs="Times New Roman"/>
          <w:sz w:val="20"/>
          <w:szCs w:val="20"/>
        </w:rPr>
        <w:t>of BPM metrics is unclear.</w:t>
      </w:r>
    </w:p>
    <w:p w:rsidR="001D2F4E" w:rsidRDefault="001D2F4E" w:rsidP="001D2F4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1D2F4E" w:rsidRPr="001D2F4E" w:rsidRDefault="001D2F4E" w:rsidP="001D2F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D2F4E">
        <w:rPr>
          <w:rFonts w:ascii="Times New Roman" w:hAnsi="Times New Roman" w:cs="Times New Roman"/>
          <w:sz w:val="20"/>
          <w:szCs w:val="20"/>
        </w:rPr>
        <w:t>ISO/TS Clause  8.2.2</w:t>
      </w:r>
    </w:p>
    <w:p w:rsidR="001D2F4E" w:rsidRDefault="001D2F4E" w:rsidP="001D2F4E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Internal Audit system is not</w:t>
      </w:r>
      <w:r w:rsidR="002125A4">
        <w:rPr>
          <w:rFonts w:ascii="Times New Roman" w:hAnsi="Times New Roman" w:cs="Times New Roman"/>
          <w:sz w:val="20"/>
          <w:szCs w:val="20"/>
        </w:rPr>
        <w:t xml:space="preserve"> implemented consistently. Examp</w:t>
      </w:r>
      <w:r>
        <w:rPr>
          <w:rFonts w:ascii="Times New Roman" w:hAnsi="Times New Roman" w:cs="Times New Roman"/>
          <w:sz w:val="20"/>
          <w:szCs w:val="20"/>
        </w:rPr>
        <w:t>les are: product audits, process audits are not managed /</w:t>
      </w:r>
      <w:proofErr w:type="gramStart"/>
      <w:r>
        <w:rPr>
          <w:rFonts w:ascii="Times New Roman" w:hAnsi="Times New Roman" w:cs="Times New Roman"/>
          <w:sz w:val="20"/>
          <w:szCs w:val="20"/>
        </w:rPr>
        <w:t>scheduled 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verify corrective actions, audit schedule is not followed/updated.</w:t>
      </w:r>
    </w:p>
    <w:p w:rsidR="001D2F4E" w:rsidRPr="001D2F4E" w:rsidRDefault="001D2F4E" w:rsidP="001D2F4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B825F0" w:rsidRPr="003231C8" w:rsidRDefault="00B825F0" w:rsidP="003231C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1D2F4E" w:rsidRDefault="002125A4" w:rsidP="003231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SUMMARY: </w:t>
      </w:r>
      <w:r w:rsidR="003231C8">
        <w:rPr>
          <w:rFonts w:ascii="Times New Roman" w:hAnsi="Times New Roman" w:cs="Times New Roman"/>
          <w:sz w:val="20"/>
          <w:szCs w:val="20"/>
        </w:rPr>
        <w:t xml:space="preserve">Review of outstanding system corrective actions.  (One issue that is systemic within all the plants.) </w:t>
      </w:r>
    </w:p>
    <w:p w:rsidR="001D2F4E" w:rsidRDefault="001D2F4E" w:rsidP="003231C8">
      <w:pPr>
        <w:rPr>
          <w:rFonts w:ascii="Times New Roman" w:hAnsi="Times New Roman" w:cs="Times New Roman"/>
          <w:sz w:val="20"/>
          <w:szCs w:val="20"/>
        </w:rPr>
      </w:pPr>
    </w:p>
    <w:p w:rsidR="00C72BC1" w:rsidRDefault="003231C8" w:rsidP="003231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D6533">
        <w:rPr>
          <w:rFonts w:ascii="Times New Roman" w:hAnsi="Times New Roman" w:cs="Times New Roman"/>
          <w:sz w:val="20"/>
          <w:szCs w:val="20"/>
        </w:rPr>
        <w:t>Production Control Plan implementation and effectiveness need improvement in documentation and review o</w:t>
      </w:r>
      <w:r w:rsidR="002B75B9">
        <w:rPr>
          <w:rFonts w:ascii="Times New Roman" w:hAnsi="Times New Roman" w:cs="Times New Roman"/>
          <w:sz w:val="20"/>
          <w:szCs w:val="20"/>
        </w:rPr>
        <w:t>f changes. Control Plan needs t</w:t>
      </w:r>
      <w:r w:rsidR="00FD6533">
        <w:rPr>
          <w:rFonts w:ascii="Times New Roman" w:hAnsi="Times New Roman" w:cs="Times New Roman"/>
          <w:sz w:val="20"/>
          <w:szCs w:val="20"/>
        </w:rPr>
        <w:t>o be considered dynamic rather than a static document that is reviewed by process audit. Plant Quality is responsible to maintain the Control Plan and ensure that the implementation of stated controls and measurement is comple</w:t>
      </w:r>
      <w:r w:rsidR="00412DC0">
        <w:rPr>
          <w:rFonts w:ascii="Times New Roman" w:hAnsi="Times New Roman" w:cs="Times New Roman"/>
          <w:sz w:val="20"/>
          <w:szCs w:val="20"/>
        </w:rPr>
        <w:t>te</w:t>
      </w:r>
      <w:r w:rsidR="00FD6533">
        <w:rPr>
          <w:rFonts w:ascii="Times New Roman" w:hAnsi="Times New Roman" w:cs="Times New Roman"/>
          <w:sz w:val="20"/>
          <w:szCs w:val="20"/>
        </w:rPr>
        <w:t>d</w:t>
      </w:r>
      <w:r w:rsidR="002B75B9">
        <w:rPr>
          <w:rFonts w:ascii="Times New Roman" w:hAnsi="Times New Roman" w:cs="Times New Roman"/>
          <w:sz w:val="20"/>
          <w:szCs w:val="20"/>
        </w:rPr>
        <w:t xml:space="preserve"> and verified by Internal Process Audits</w:t>
      </w:r>
      <w:r w:rsidR="00FD653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35C4C" w:rsidRDefault="00FD6533" w:rsidP="003231C8">
      <w:r>
        <w:rPr>
          <w:rFonts w:ascii="Times New Roman" w:hAnsi="Times New Roman" w:cs="Times New Roman"/>
          <w:sz w:val="20"/>
          <w:szCs w:val="20"/>
        </w:rPr>
        <w:t xml:space="preserve">Bottom Line: What is stated on the </w:t>
      </w:r>
      <w:r w:rsidR="00C72BC1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ontrol </w:t>
      </w:r>
      <w:r w:rsidR="00C72BC1">
        <w:rPr>
          <w:rFonts w:ascii="Times New Roman" w:hAnsi="Times New Roman" w:cs="Times New Roman"/>
          <w:sz w:val="20"/>
          <w:szCs w:val="20"/>
        </w:rPr>
        <w:t>Plan must be completed</w:t>
      </w:r>
      <w:r>
        <w:rPr>
          <w:rFonts w:ascii="Times New Roman" w:hAnsi="Times New Roman" w:cs="Times New Roman"/>
          <w:sz w:val="20"/>
          <w:szCs w:val="20"/>
        </w:rPr>
        <w:t>, and documented in practice.</w:t>
      </w:r>
    </w:p>
    <w:sectPr w:rsidR="00F35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C61"/>
    <w:multiLevelType w:val="hybridMultilevel"/>
    <w:tmpl w:val="70FE467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220F01"/>
    <w:multiLevelType w:val="hybridMultilevel"/>
    <w:tmpl w:val="B226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17E48"/>
    <w:multiLevelType w:val="hybridMultilevel"/>
    <w:tmpl w:val="A3A2294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B9"/>
    <w:rsid w:val="001D2F4E"/>
    <w:rsid w:val="002125A4"/>
    <w:rsid w:val="002B75B9"/>
    <w:rsid w:val="003231C8"/>
    <w:rsid w:val="00412DC0"/>
    <w:rsid w:val="00B825F0"/>
    <w:rsid w:val="00C72BC1"/>
    <w:rsid w:val="00F35C4C"/>
    <w:rsid w:val="00FB0A9F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eekly%20Quality%20Managers%20Meeting\Report%20August%202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August 22</Template>
  <TotalTime>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2012-08-22T12:22:00Z</cp:lastPrinted>
  <dcterms:created xsi:type="dcterms:W3CDTF">2012-08-22T14:07:00Z</dcterms:created>
  <dcterms:modified xsi:type="dcterms:W3CDTF">2012-08-22T17:02:00Z</dcterms:modified>
</cp:coreProperties>
</file>